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097"/>
      </w:tblGrid>
      <w:tr w:rsidR="00375D9B" w14:paraId="65651D8E" w14:textId="77777777" w:rsidTr="00375D9B">
        <w:tc>
          <w:tcPr>
            <w:tcW w:w="5523" w:type="dxa"/>
          </w:tcPr>
          <w:p w14:paraId="3551A4E2" w14:textId="5EE65C71" w:rsidR="00375D9B" w:rsidRDefault="009D137B" w:rsidP="00375D9B">
            <w:pPr>
              <w:tabs>
                <w:tab w:val="left" w:pos="360"/>
                <w:tab w:val="right" w:pos="10204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noProof/>
                <w:lang w:eastAsia="ru-RU"/>
              </w:rPr>
              <w:pict w14:anchorId="080C74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37.25pt">
                  <v:imagedata r:id="rId8" o:title="LMcyWnKQt5OP6lpwXunENVcF3LPCdIkfnF6i0uu27Vc9e_c6Fwd71oiECL8eyaVskycyK_JnJslNSdvv5_UHt91d"/>
                </v:shape>
              </w:pict>
            </w:r>
          </w:p>
        </w:tc>
        <w:tc>
          <w:tcPr>
            <w:tcW w:w="5097" w:type="dxa"/>
          </w:tcPr>
          <w:p w14:paraId="71AA67E9" w14:textId="40F63869" w:rsidR="00375D9B" w:rsidRDefault="00847688" w:rsidP="00375D9B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Начальнику </w:t>
            </w:r>
          </w:p>
          <w:p w14:paraId="6BEA5F53" w14:textId="77777777" w:rsidR="00847688" w:rsidRDefault="00847688" w:rsidP="00375D9B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Студенческого туристского клуба </w:t>
            </w:r>
          </w:p>
          <w:p w14:paraId="40DEFADF" w14:textId="77936082" w:rsidR="00847688" w:rsidRDefault="00847688" w:rsidP="00375D9B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«Лесгафт-ТУР»</w:t>
            </w:r>
          </w:p>
          <w:p w14:paraId="31614297" w14:textId="77777777" w:rsidR="00375D9B" w:rsidRDefault="00375D9B" w:rsidP="00375D9B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НГУ им. П.Ф. Лесгафта, Санкт-Петербург</w:t>
            </w:r>
          </w:p>
          <w:p w14:paraId="182F3085" w14:textId="5EB4474B" w:rsidR="00375D9B" w:rsidRDefault="00847688" w:rsidP="00375D9B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А.А. Цыцареву</w:t>
            </w:r>
          </w:p>
        </w:tc>
      </w:tr>
    </w:tbl>
    <w:p w14:paraId="2829B2EB" w14:textId="62C1B7C3" w:rsidR="00375D9B" w:rsidRDefault="00375D9B" w:rsidP="00375D9B">
      <w:pPr>
        <w:tabs>
          <w:tab w:val="left" w:pos="360"/>
          <w:tab w:val="right" w:pos="10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305F4F2" w14:textId="48908DBF" w:rsidR="0078442F" w:rsidRDefault="0078442F" w:rsidP="00D564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ЗАЯВЛЕНИЕ-</w:t>
      </w:r>
      <w:r w:rsidR="009D1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bookmarkStart w:id="0" w:name="_GoBack"/>
      <w:bookmarkEnd w:id="0"/>
    </w:p>
    <w:p w14:paraId="6BC16DCB" w14:textId="6CA33597" w:rsidR="00847688" w:rsidRDefault="00847688" w:rsidP="00D564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ВСТУПЛЕНИЕ В ЧЛЕНЫ СТУДЕНЧЕСКОГО ТУРИСТСКОГО КЛУБА</w:t>
      </w:r>
    </w:p>
    <w:p w14:paraId="4C4BDADD" w14:textId="407E8743" w:rsidR="00847688" w:rsidRDefault="00847688" w:rsidP="00D5641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«ЛЕСГАФТ-ТУР»</w:t>
      </w:r>
    </w:p>
    <w:p w14:paraId="30623CA8" w14:textId="2CADA911" w:rsidR="004656BF" w:rsidRDefault="004656BF" w:rsidP="004656B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10620" w:type="dxa"/>
        <w:tblLook w:val="04A0" w:firstRow="1" w:lastRow="0" w:firstColumn="1" w:lastColumn="0" w:noHBand="0" w:noVBand="1"/>
      </w:tblPr>
      <w:tblGrid>
        <w:gridCol w:w="2427"/>
        <w:gridCol w:w="2287"/>
        <w:gridCol w:w="1027"/>
        <w:gridCol w:w="1817"/>
        <w:gridCol w:w="843"/>
        <w:gridCol w:w="2219"/>
      </w:tblGrid>
      <w:tr w:rsidR="004656BF" w14:paraId="1D97C5BC" w14:textId="77777777" w:rsidTr="004656BF">
        <w:tc>
          <w:tcPr>
            <w:tcW w:w="2427" w:type="dxa"/>
            <w:vAlign w:val="center"/>
          </w:tcPr>
          <w:p w14:paraId="64A5603F" w14:textId="756A47EC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</w:t>
            </w:r>
          </w:p>
        </w:tc>
        <w:tc>
          <w:tcPr>
            <w:tcW w:w="2287" w:type="dxa"/>
          </w:tcPr>
          <w:p w14:paraId="376A3837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2"/>
          </w:tcPr>
          <w:p w14:paraId="00FB5BF8" w14:textId="2C6A8B76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F72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3062" w:type="dxa"/>
            <w:gridSpan w:val="2"/>
          </w:tcPr>
          <w:p w14:paraId="4603DF3B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53F8DE77" w14:textId="77777777" w:rsidTr="004656BF">
        <w:tc>
          <w:tcPr>
            <w:tcW w:w="2427" w:type="dxa"/>
            <w:vAlign w:val="center"/>
          </w:tcPr>
          <w:p w14:paraId="6289806E" w14:textId="09561C47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Имя</w:t>
            </w:r>
          </w:p>
        </w:tc>
        <w:tc>
          <w:tcPr>
            <w:tcW w:w="2287" w:type="dxa"/>
          </w:tcPr>
          <w:p w14:paraId="5010F292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06" w:type="dxa"/>
            <w:gridSpan w:val="4"/>
          </w:tcPr>
          <w:p w14:paraId="0F7699D9" w14:textId="2D90979B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F72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личность</w:t>
            </w:r>
          </w:p>
        </w:tc>
      </w:tr>
      <w:tr w:rsidR="004656BF" w14:paraId="2FA3E4B8" w14:textId="77777777" w:rsidTr="004656BF">
        <w:tc>
          <w:tcPr>
            <w:tcW w:w="2427" w:type="dxa"/>
            <w:vAlign w:val="center"/>
          </w:tcPr>
          <w:p w14:paraId="0D7B63C2" w14:textId="478786DD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Отчество</w:t>
            </w:r>
          </w:p>
        </w:tc>
        <w:tc>
          <w:tcPr>
            <w:tcW w:w="2287" w:type="dxa"/>
          </w:tcPr>
          <w:p w14:paraId="51AECBDD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2"/>
          </w:tcPr>
          <w:p w14:paraId="39CFB494" w14:textId="6F3ABEA7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Паспорт </w:t>
            </w:r>
          </w:p>
        </w:tc>
        <w:tc>
          <w:tcPr>
            <w:tcW w:w="3062" w:type="dxa"/>
            <w:gridSpan w:val="2"/>
          </w:tcPr>
          <w:p w14:paraId="704F5CB1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700BD2E2" w14:textId="7B5C9BF8" w:rsidTr="004656BF">
        <w:tc>
          <w:tcPr>
            <w:tcW w:w="2427" w:type="dxa"/>
          </w:tcPr>
          <w:p w14:paraId="3D8A2868" w14:textId="01D369CE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F72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287" w:type="dxa"/>
          </w:tcPr>
          <w:p w14:paraId="783CF525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14:paraId="559584B3" w14:textId="654C6938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</w:p>
        </w:tc>
        <w:tc>
          <w:tcPr>
            <w:tcW w:w="1817" w:type="dxa"/>
          </w:tcPr>
          <w:p w14:paraId="15976789" w14:textId="77777777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14:paraId="6410B565" w14:textId="1AAC85FF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219" w:type="dxa"/>
          </w:tcPr>
          <w:p w14:paraId="2AD8751A" w14:textId="77777777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6BF" w14:paraId="2EFF1887" w14:textId="6EC244F8" w:rsidTr="004656BF">
        <w:tc>
          <w:tcPr>
            <w:tcW w:w="4714" w:type="dxa"/>
            <w:gridSpan w:val="2"/>
          </w:tcPr>
          <w:p w14:paraId="4ED5A792" w14:textId="61F226C2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студентов Университета</w:t>
            </w:r>
          </w:p>
        </w:tc>
        <w:tc>
          <w:tcPr>
            <w:tcW w:w="5906" w:type="dxa"/>
            <w:gridSpan w:val="4"/>
          </w:tcPr>
          <w:p w14:paraId="2DDCDAED" w14:textId="3D057D50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сотрудников Университета </w:t>
            </w:r>
          </w:p>
        </w:tc>
      </w:tr>
      <w:tr w:rsidR="004656BF" w14:paraId="3C0F1ED0" w14:textId="77777777" w:rsidTr="004656BF">
        <w:tc>
          <w:tcPr>
            <w:tcW w:w="2427" w:type="dxa"/>
          </w:tcPr>
          <w:p w14:paraId="0B5CADCA" w14:textId="41EDBE0A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Факультет </w:t>
            </w:r>
          </w:p>
        </w:tc>
        <w:tc>
          <w:tcPr>
            <w:tcW w:w="2287" w:type="dxa"/>
          </w:tcPr>
          <w:p w14:paraId="7D83E171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2"/>
          </w:tcPr>
          <w:p w14:paraId="476C9BB2" w14:textId="1A25A9A8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3062" w:type="dxa"/>
            <w:gridSpan w:val="2"/>
          </w:tcPr>
          <w:p w14:paraId="2C9DC804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1242DD73" w14:textId="77777777" w:rsidTr="004656BF">
        <w:tc>
          <w:tcPr>
            <w:tcW w:w="2427" w:type="dxa"/>
          </w:tcPr>
          <w:p w14:paraId="587DF688" w14:textId="1AF74BBB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</w:p>
        </w:tc>
        <w:tc>
          <w:tcPr>
            <w:tcW w:w="2287" w:type="dxa"/>
          </w:tcPr>
          <w:p w14:paraId="7367A96D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2"/>
            <w:vMerge w:val="restart"/>
          </w:tcPr>
          <w:p w14:paraId="6ADBBB9F" w14:textId="0D23E578" w:rsidR="004656BF" w:rsidRPr="004656BF" w:rsidRDefault="004656BF" w:rsidP="00465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62" w:type="dxa"/>
            <w:gridSpan w:val="2"/>
            <w:vMerge w:val="restart"/>
          </w:tcPr>
          <w:p w14:paraId="0AB9BAE0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340249F9" w14:textId="77777777" w:rsidTr="004656BF">
        <w:tc>
          <w:tcPr>
            <w:tcW w:w="2427" w:type="dxa"/>
          </w:tcPr>
          <w:p w14:paraId="0A71A5D0" w14:textId="525101C2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2287" w:type="dxa"/>
          </w:tcPr>
          <w:p w14:paraId="44F2CF5D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gridSpan w:val="2"/>
            <w:vMerge/>
          </w:tcPr>
          <w:p w14:paraId="320A0278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  <w:gridSpan w:val="2"/>
            <w:vMerge/>
          </w:tcPr>
          <w:p w14:paraId="450D8DB6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3C86B053" w14:textId="77777777" w:rsidTr="00B22977">
        <w:trPr>
          <w:trHeight w:val="562"/>
        </w:trPr>
        <w:tc>
          <w:tcPr>
            <w:tcW w:w="2427" w:type="dxa"/>
          </w:tcPr>
          <w:p w14:paraId="1A7F9BEC" w14:textId="7F8B3F6D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Проживающий(</w:t>
            </w:r>
            <w:r w:rsidRPr="0078442F">
              <w:rPr>
                <w:rFonts w:ascii="Times New Roman" w:eastAsia="Times New Roman" w:hAnsi="Times New Roman" w:cs="Times New Roman"/>
                <w:lang w:eastAsia="ru-RU"/>
              </w:rPr>
              <w:t>ая)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42F">
              <w:rPr>
                <w:rFonts w:ascii="Times New Roman" w:eastAsia="Times New Roman" w:hAnsi="Times New Roman" w:cs="Times New Roman"/>
                <w:lang w:eastAsia="ru-RU"/>
              </w:rPr>
              <w:t>по адресу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193" w:type="dxa"/>
            <w:gridSpan w:val="5"/>
          </w:tcPr>
          <w:p w14:paraId="4FD514AA" w14:textId="77777777" w:rsidR="004656BF" w:rsidRDefault="004656BF" w:rsidP="00D56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4B18EE26" w14:textId="77777777" w:rsidTr="00CD0B5B">
        <w:tc>
          <w:tcPr>
            <w:tcW w:w="2427" w:type="dxa"/>
            <w:vAlign w:val="center"/>
          </w:tcPr>
          <w:p w14:paraId="74A63585" w14:textId="1DC9794B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8442F">
              <w:rPr>
                <w:rFonts w:ascii="Times New Roman" w:eastAsia="Times New Roman" w:hAnsi="Times New Roman" w:cs="Times New Roman"/>
                <w:lang w:eastAsia="ru-RU"/>
              </w:rPr>
              <w:t>ел. моб.</w:t>
            </w:r>
          </w:p>
        </w:tc>
        <w:tc>
          <w:tcPr>
            <w:tcW w:w="8193" w:type="dxa"/>
            <w:gridSpan w:val="5"/>
          </w:tcPr>
          <w:p w14:paraId="4E87CEE4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6BF" w14:paraId="7EEB4DC6" w14:textId="77777777" w:rsidTr="00B14325">
        <w:tc>
          <w:tcPr>
            <w:tcW w:w="2427" w:type="dxa"/>
            <w:vAlign w:val="center"/>
          </w:tcPr>
          <w:p w14:paraId="3709ECFD" w14:textId="553EE832" w:rsidR="004656BF" w:rsidRDefault="004656BF" w:rsidP="00465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42F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7844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442F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78442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8193" w:type="dxa"/>
            <w:gridSpan w:val="5"/>
          </w:tcPr>
          <w:p w14:paraId="19F8F568" w14:textId="77777777" w:rsidR="004656BF" w:rsidRDefault="004656BF" w:rsidP="004656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67FB64B" w14:textId="62BA2E04" w:rsidR="00361FEF" w:rsidRPr="00375D9B" w:rsidRDefault="00361FEF" w:rsidP="00FA0D39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14"/>
          <w:szCs w:val="14"/>
          <w:lang w:eastAsia="zh-TW"/>
        </w:rPr>
      </w:pPr>
    </w:p>
    <w:p w14:paraId="13287833" w14:textId="3B8871F6" w:rsidR="00375D9B" w:rsidRDefault="00353F3B" w:rsidP="004656BF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14D1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Прошу </w:t>
      </w:r>
      <w:r w:rsidR="004656B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принять </w:t>
      </w:r>
      <w:r w:rsidRPr="00414D1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меня </w:t>
      </w:r>
      <w:r w:rsidR="00847688">
        <w:rPr>
          <w:rFonts w:ascii="Times New Roman" w:eastAsia="PMingLiU" w:hAnsi="Times New Roman" w:cs="Times New Roman"/>
          <w:sz w:val="24"/>
          <w:szCs w:val="24"/>
          <w:lang w:eastAsia="zh-TW"/>
        </w:rPr>
        <w:t>в члены студенческого туристского клуба «Лесгафт-ТУР».</w:t>
      </w:r>
    </w:p>
    <w:p w14:paraId="420D0B37" w14:textId="77777777" w:rsidR="00375D9B" w:rsidRDefault="00375D9B" w:rsidP="00375D9B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0BAC36B" w14:textId="48CB1CC2" w:rsidR="00A750AE" w:rsidRPr="00915E6E" w:rsidRDefault="00CB0CD5" w:rsidP="002872D8">
      <w:pPr>
        <w:spacing w:after="0" w:line="240" w:lineRule="auto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</w:p>
    <w:p w14:paraId="331B262E" w14:textId="77777777" w:rsidR="00380228" w:rsidRDefault="00380228" w:rsidP="002872D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7E7DA61" w14:textId="2E81D270" w:rsidR="00CB0CD5" w:rsidRDefault="00F96280" w:rsidP="002872D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="00361FE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</w:t>
      </w:r>
      <w:sdt>
        <w:sdtPr>
          <w:rPr>
            <w:rFonts w:ascii="Times New Roman" w:eastAsia="PMingLiU" w:hAnsi="Times New Roman" w:cs="Times New Roman"/>
            <w:sz w:val="24"/>
            <w:szCs w:val="24"/>
            <w:lang w:eastAsia="zh-TW"/>
          </w:rPr>
          <w:id w:val="-1505588477"/>
          <w:placeholder>
            <w:docPart w:val="24803EF224984FD6A8813DCFAE6BA6DE"/>
          </w:placeholder>
          <w:text/>
        </w:sdtPr>
        <w:sdtEndPr/>
        <w:sdtContent>
          <w:r w:rsidR="00CB0CD5">
            <w:rPr>
              <w:rFonts w:ascii="Times New Roman" w:eastAsia="PMingLiU" w:hAnsi="Times New Roman" w:cs="Times New Roman"/>
              <w:sz w:val="24"/>
              <w:szCs w:val="24"/>
              <w:lang w:eastAsia="zh-TW"/>
            </w:rPr>
            <w:t>______________________</w:t>
          </w:r>
        </w:sdtContent>
      </w:sdt>
      <w:r w:rsidR="00CB0CD5" w:rsidRPr="00D56414">
        <w:rPr>
          <w:rFonts w:ascii="Times New Roman" w:eastAsia="PMingLiU" w:hAnsi="Times New Roman" w:cs="Times New Roman"/>
          <w:sz w:val="24"/>
          <w:szCs w:val="24"/>
          <w:lang w:eastAsia="zh-TW"/>
        </w:rPr>
        <w:t>/</w:t>
      </w:r>
      <w:sdt>
        <w:sdtPr>
          <w:rPr>
            <w:rFonts w:ascii="Times New Roman" w:eastAsia="PMingLiU" w:hAnsi="Times New Roman" w:cs="Times New Roman"/>
            <w:sz w:val="24"/>
            <w:szCs w:val="24"/>
            <w:lang w:eastAsia="zh-TW"/>
          </w:rPr>
          <w:id w:val="1126888108"/>
          <w:placeholder>
            <w:docPart w:val="24803EF224984FD6A8813DCFAE6BA6DE"/>
          </w:placeholder>
          <w:text/>
        </w:sdtPr>
        <w:sdtEndPr/>
        <w:sdtContent>
          <w:r w:rsidR="00CB0CD5">
            <w:rPr>
              <w:rFonts w:ascii="Times New Roman" w:eastAsia="PMingLiU" w:hAnsi="Times New Roman" w:cs="Times New Roman"/>
              <w:sz w:val="24"/>
              <w:szCs w:val="24"/>
              <w:lang w:eastAsia="zh-TW"/>
            </w:rPr>
            <w:t>_________________________</w:t>
          </w:r>
        </w:sdtContent>
      </w:sdt>
      <w:r w:rsidR="00375D9B">
        <w:rPr>
          <w:rFonts w:ascii="Times New Roman" w:eastAsia="PMingLiU" w:hAnsi="Times New Roman" w:cs="Times New Roman"/>
          <w:sz w:val="24"/>
          <w:szCs w:val="24"/>
          <w:lang w:eastAsia="zh-TW"/>
        </w:rPr>
        <w:t>_________</w:t>
      </w:r>
    </w:p>
    <w:p w14:paraId="24B1947B" w14:textId="5A28D144" w:rsidR="00CB0CD5" w:rsidRPr="00811BDD" w:rsidRDefault="00CB0CD5" w:rsidP="002872D8">
      <w:pPr>
        <w:tabs>
          <w:tab w:val="left" w:pos="4253"/>
          <w:tab w:val="left" w:pos="5400"/>
        </w:tabs>
        <w:spacing w:after="0" w:line="240" w:lineRule="auto"/>
        <w:jc w:val="both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811BDD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</w:t>
      </w:r>
      <w:r w:rsidR="00A750AE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FA0D39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</w:t>
      </w:r>
      <w:r w:rsidR="00F96280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                            </w:t>
      </w:r>
      <w:r w:rsidR="00361FEF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   </w:t>
      </w:r>
      <w:r w:rsidR="00F96280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A750AE">
        <w:rPr>
          <w:rFonts w:ascii="Times New Roman" w:eastAsia="PMingLiU" w:hAnsi="Times New Roman" w:cs="Times New Roman"/>
          <w:sz w:val="18"/>
          <w:szCs w:val="18"/>
          <w:lang w:eastAsia="zh-TW"/>
        </w:rPr>
        <w:t>(</w:t>
      </w:r>
      <w:r w:rsidR="00A750AE" w:rsidRPr="00811BDD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подпись </w:t>
      </w:r>
      <w:r w:rsidR="00847688">
        <w:rPr>
          <w:rFonts w:ascii="Times New Roman" w:eastAsia="PMingLiU" w:hAnsi="Times New Roman" w:cs="Times New Roman"/>
          <w:sz w:val="18"/>
          <w:szCs w:val="18"/>
          <w:lang w:eastAsia="zh-TW"/>
        </w:rPr>
        <w:t>заявителя</w:t>
      </w:r>
      <w:r w:rsidR="00375D9B">
        <w:rPr>
          <w:rFonts w:ascii="Times New Roman" w:eastAsia="PMingLiU" w:hAnsi="Times New Roman" w:cs="Times New Roman"/>
          <w:sz w:val="18"/>
          <w:szCs w:val="18"/>
          <w:lang w:eastAsia="zh-TW"/>
        </w:rPr>
        <w:t>)</w:t>
      </w:r>
      <w:r w:rsidR="00375D9B">
        <w:rPr>
          <w:rFonts w:ascii="Times New Roman" w:eastAsia="PMingLiU" w:hAnsi="Times New Roman" w:cs="Times New Roman"/>
          <w:sz w:val="18"/>
          <w:szCs w:val="18"/>
          <w:lang w:eastAsia="zh-TW"/>
        </w:rPr>
        <w:tab/>
      </w:r>
      <w:r w:rsidR="00375D9B">
        <w:rPr>
          <w:rFonts w:ascii="Times New Roman" w:eastAsia="PMingLiU" w:hAnsi="Times New Roman" w:cs="Times New Roman"/>
          <w:sz w:val="18"/>
          <w:szCs w:val="18"/>
          <w:lang w:eastAsia="zh-TW"/>
        </w:rPr>
        <w:tab/>
      </w:r>
      <w:r w:rsidR="00375D9B">
        <w:rPr>
          <w:rFonts w:ascii="Times New Roman" w:eastAsia="PMingLiU" w:hAnsi="Times New Roman" w:cs="Times New Roman"/>
          <w:sz w:val="18"/>
          <w:szCs w:val="18"/>
          <w:lang w:eastAsia="zh-TW"/>
        </w:rPr>
        <w:tab/>
      </w:r>
      <w:r w:rsidR="00FA0D39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</w:t>
      </w:r>
      <w:r w:rsidR="00A750AE" w:rsidRPr="00811BDD">
        <w:rPr>
          <w:rFonts w:ascii="Times New Roman" w:eastAsia="PMingLiU" w:hAnsi="Times New Roman" w:cs="Times New Roman"/>
          <w:sz w:val="18"/>
          <w:szCs w:val="18"/>
          <w:lang w:eastAsia="zh-TW"/>
        </w:rPr>
        <w:t>(расшифровка подписи)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                                                                           </w:t>
      </w:r>
    </w:p>
    <w:p w14:paraId="4B99F2F9" w14:textId="77777777" w:rsidR="00A750AE" w:rsidRPr="00380228" w:rsidRDefault="00A750AE" w:rsidP="00784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C0B0E73" w14:textId="77777777" w:rsidR="0078442F" w:rsidRPr="002C6E09" w:rsidRDefault="00266F4F" w:rsidP="0078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E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Ознакомлен(а) со</w:t>
      </w:r>
      <w:r w:rsidR="0078442F" w:rsidRPr="002C6E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следующими документами:</w:t>
      </w:r>
    </w:p>
    <w:p w14:paraId="7F36435D" w14:textId="6AF116A3" w:rsidR="0078442F" w:rsidRDefault="0078442F" w:rsidP="00847688">
      <w:pPr>
        <w:numPr>
          <w:ilvl w:val="0"/>
          <w:numId w:val="1"/>
        </w:numPr>
        <w:tabs>
          <w:tab w:val="num" w:pos="-142"/>
          <w:tab w:val="left" w:pos="426"/>
        </w:tabs>
        <w:spacing w:after="0" w:line="240" w:lineRule="auto"/>
        <w:ind w:firstLine="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Уставом</w:t>
      </w:r>
      <w:r w:rsidR="004F0270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1D8E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НГУ им. П.Ф. Лесгафта, Санкт-Петербург</w:t>
      </w:r>
      <w:r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DFE4B80" w14:textId="7EC1A13E" w:rsidR="00847688" w:rsidRPr="002C6E09" w:rsidRDefault="00847688" w:rsidP="00847688">
      <w:pPr>
        <w:numPr>
          <w:ilvl w:val="0"/>
          <w:numId w:val="1"/>
        </w:numPr>
        <w:tabs>
          <w:tab w:val="num" w:pos="-142"/>
          <w:tab w:val="left" w:pos="426"/>
        </w:tabs>
        <w:spacing w:after="0" w:line="240" w:lineRule="auto"/>
        <w:ind w:firstLine="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Положением О студенческом туристском клубе «Лесгафт-ТУР»;</w:t>
      </w:r>
    </w:p>
    <w:p w14:paraId="150BB5D6" w14:textId="77777777" w:rsidR="0078442F" w:rsidRPr="002C6E09" w:rsidRDefault="0078442F" w:rsidP="00847688">
      <w:pPr>
        <w:numPr>
          <w:ilvl w:val="0"/>
          <w:numId w:val="1"/>
        </w:numPr>
        <w:tabs>
          <w:tab w:val="num" w:pos="-142"/>
          <w:tab w:val="left" w:pos="426"/>
        </w:tabs>
        <w:spacing w:after="0" w:line="240" w:lineRule="auto"/>
        <w:ind w:firstLine="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Правилами внутреннего распорядка </w:t>
      </w:r>
      <w:r w:rsidR="00CB70DC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r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2A7FEE2" w14:textId="3D2322B1" w:rsidR="00380228" w:rsidRPr="002C6E09" w:rsidRDefault="007170C0" w:rsidP="00847688">
      <w:pPr>
        <w:numPr>
          <w:ilvl w:val="0"/>
          <w:numId w:val="1"/>
        </w:numPr>
        <w:tabs>
          <w:tab w:val="num" w:pos="-142"/>
          <w:tab w:val="left" w:pos="426"/>
        </w:tabs>
        <w:spacing w:after="0" w:line="240" w:lineRule="auto"/>
        <w:ind w:firstLine="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Положением об обработке</w:t>
      </w:r>
      <w:r w:rsidR="008852D5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0005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персональных данных </w:t>
      </w:r>
      <w:r w:rsidR="00CB70DC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НГУ им. П.Ф. Лесгафта, Санкт-Петербург</w:t>
      </w:r>
      <w:r w:rsidR="00380228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20EAA" w:rsidRPr="002C6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5C62E188" w14:textId="1E58E077" w:rsidR="00380228" w:rsidRDefault="00B20EAA" w:rsidP="00380228">
      <w:pPr>
        <w:tabs>
          <w:tab w:val="left" w:pos="426"/>
        </w:tabs>
        <w:spacing w:after="0" w:line="240" w:lineRule="auto"/>
        <w:ind w:left="180"/>
        <w:rPr>
          <w:rFonts w:ascii="Times New Roman" w:eastAsia="Times New Roman" w:hAnsi="Times New Roman" w:cs="Times New Roman"/>
          <w:lang w:eastAsia="ru-RU"/>
        </w:rPr>
      </w:pPr>
      <w:r w:rsidRPr="00380228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5872FDDD" w14:textId="7B6ACA85" w:rsidR="00380228" w:rsidRPr="00380228" w:rsidRDefault="00380228" w:rsidP="00380228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lang w:eastAsia="zh-TW"/>
        </w:rPr>
      </w:pPr>
      <w:r w:rsidRPr="00380228">
        <w:rPr>
          <w:rFonts w:ascii="Times New Roman" w:eastAsia="PMingLiU" w:hAnsi="Times New Roman" w:cs="Times New Roman"/>
          <w:lang w:eastAsia="zh-TW"/>
        </w:rPr>
        <w:t>Я, нижеподписавшийся, 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указанных в за</w:t>
      </w:r>
      <w:r w:rsidR="00847688">
        <w:rPr>
          <w:rFonts w:ascii="Times New Roman" w:eastAsia="PMingLiU" w:hAnsi="Times New Roman" w:cs="Times New Roman"/>
          <w:lang w:eastAsia="zh-TW"/>
        </w:rPr>
        <w:t>явлении – заявке</w:t>
      </w:r>
      <w:r w:rsidRPr="00380228">
        <w:rPr>
          <w:rFonts w:ascii="Times New Roman" w:eastAsia="PMingLiU" w:hAnsi="Times New Roman" w:cs="Times New Roman"/>
          <w:lang w:eastAsia="zh-TW"/>
        </w:rPr>
        <w:t>.</w:t>
      </w:r>
    </w:p>
    <w:p w14:paraId="4E81F0DC" w14:textId="07F6ACE2" w:rsidR="00380228" w:rsidRPr="00380228" w:rsidRDefault="00380228" w:rsidP="00380228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16"/>
          <w:szCs w:val="16"/>
          <w:lang w:eastAsia="zh-TW"/>
        </w:rPr>
      </w:pPr>
    </w:p>
    <w:p w14:paraId="1D52FFA5" w14:textId="77777777" w:rsidR="00380228" w:rsidRPr="00380228" w:rsidRDefault="00380228" w:rsidP="00380228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lang w:eastAsia="zh-TW"/>
        </w:rPr>
      </w:pPr>
    </w:p>
    <w:p w14:paraId="118D8780" w14:textId="48265144" w:rsidR="00B20EAA" w:rsidRDefault="00380228" w:rsidP="00380228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lang w:eastAsia="zh-TW"/>
        </w:rPr>
      </w:pPr>
      <w:r w:rsidRPr="00380228">
        <w:rPr>
          <w:rFonts w:ascii="Times New Roman" w:eastAsia="PMingLiU" w:hAnsi="Times New Roman" w:cs="Times New Roman"/>
          <w:lang w:eastAsia="zh-TW"/>
        </w:rPr>
        <w:t>«</w:t>
      </w:r>
      <w:sdt>
        <w:sdtPr>
          <w:rPr>
            <w:rFonts w:ascii="Times New Roman" w:eastAsia="PMingLiU" w:hAnsi="Times New Roman" w:cs="Times New Roman"/>
            <w:lang w:eastAsia="zh-TW"/>
          </w:rPr>
          <w:id w:val="-36503381"/>
          <w:placeholder>
            <w:docPart w:val="30140EF9E6244BEB96436EDD6B94ED81"/>
          </w:placeholder>
          <w:text/>
        </w:sdtPr>
        <w:sdtEndPr/>
        <w:sdtContent>
          <w:r w:rsidRPr="00380228">
            <w:rPr>
              <w:rFonts w:ascii="Times New Roman" w:eastAsia="PMingLiU" w:hAnsi="Times New Roman" w:cs="Times New Roman"/>
              <w:lang w:eastAsia="zh-TW"/>
            </w:rPr>
            <w:t>____</w:t>
          </w:r>
        </w:sdtContent>
      </w:sdt>
      <w:r w:rsidRPr="00380228">
        <w:rPr>
          <w:rFonts w:ascii="Times New Roman" w:eastAsia="PMingLiU" w:hAnsi="Times New Roman" w:cs="Times New Roman"/>
          <w:lang w:eastAsia="zh-TW"/>
        </w:rPr>
        <w:t xml:space="preserve">» </w:t>
      </w:r>
      <w:sdt>
        <w:sdtPr>
          <w:rPr>
            <w:rFonts w:ascii="Times New Roman" w:eastAsia="PMingLiU" w:hAnsi="Times New Roman" w:cs="Times New Roman"/>
            <w:lang w:eastAsia="zh-TW"/>
          </w:rPr>
          <w:id w:val="-548911326"/>
          <w:placeholder>
            <w:docPart w:val="30140EF9E6244BEB96436EDD6B94ED81"/>
          </w:placeholder>
          <w:text/>
        </w:sdtPr>
        <w:sdtEndPr/>
        <w:sdtContent>
          <w:r w:rsidRPr="00380228">
            <w:rPr>
              <w:rFonts w:ascii="Times New Roman" w:eastAsia="PMingLiU" w:hAnsi="Times New Roman" w:cs="Times New Roman"/>
              <w:lang w:eastAsia="zh-TW"/>
            </w:rPr>
            <w:t>______________</w:t>
          </w:r>
        </w:sdtContent>
      </w:sdt>
      <w:r w:rsidRPr="00380228">
        <w:rPr>
          <w:rFonts w:ascii="Times New Roman" w:eastAsia="PMingLiU" w:hAnsi="Times New Roman" w:cs="Times New Roman"/>
          <w:lang w:eastAsia="zh-TW"/>
        </w:rPr>
        <w:t>202</w:t>
      </w:r>
      <w:r w:rsidR="004632E7">
        <w:rPr>
          <w:rFonts w:ascii="Times New Roman" w:eastAsia="PMingLiU" w:hAnsi="Times New Roman" w:cs="Times New Roman"/>
          <w:lang w:eastAsia="zh-TW"/>
        </w:rPr>
        <w:t>6</w:t>
      </w:r>
      <w:r w:rsidRPr="00380228">
        <w:rPr>
          <w:rFonts w:ascii="Times New Roman" w:eastAsia="PMingLiU" w:hAnsi="Times New Roman" w:cs="Times New Roman"/>
          <w:lang w:eastAsia="zh-TW"/>
        </w:rPr>
        <w:t xml:space="preserve"> г. </w:t>
      </w:r>
      <w:r w:rsidRPr="00380228">
        <w:rPr>
          <w:rFonts w:ascii="Times New Roman" w:eastAsia="PMingLiU" w:hAnsi="Times New Roman" w:cs="Times New Roman"/>
          <w:lang w:eastAsia="zh-TW"/>
        </w:rPr>
        <w:tab/>
        <w:t xml:space="preserve">              </w:t>
      </w:r>
      <w:r>
        <w:rPr>
          <w:rFonts w:ascii="Times New Roman" w:eastAsia="PMingLiU" w:hAnsi="Times New Roman" w:cs="Times New Roman"/>
          <w:lang w:eastAsia="zh-TW"/>
        </w:rPr>
        <w:t>_____________________/________________________________</w:t>
      </w:r>
      <w:r w:rsidRPr="00380228">
        <w:rPr>
          <w:rFonts w:ascii="Times New Roman" w:eastAsia="PMingLiU" w:hAnsi="Times New Roman" w:cs="Times New Roman"/>
          <w:lang w:eastAsia="zh-TW"/>
        </w:rPr>
        <w:t xml:space="preserve"> </w:t>
      </w:r>
    </w:p>
    <w:p w14:paraId="559F9AC0" w14:textId="5BCFAE43" w:rsidR="00380228" w:rsidRPr="00380228" w:rsidRDefault="00380228" w:rsidP="00380228">
      <w:pPr>
        <w:spacing w:after="0" w:line="240" w:lineRule="auto"/>
        <w:contextualSpacing/>
        <w:jc w:val="both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ab/>
      </w:r>
      <w:r>
        <w:rPr>
          <w:rFonts w:ascii="Times New Roman" w:eastAsia="PMingLiU" w:hAnsi="Times New Roman" w:cs="Times New Roman"/>
          <w:lang w:eastAsia="zh-TW"/>
        </w:rPr>
        <w:tab/>
      </w:r>
      <w:r>
        <w:rPr>
          <w:rFonts w:ascii="Times New Roman" w:eastAsia="PMingLiU" w:hAnsi="Times New Roman" w:cs="Times New Roman"/>
          <w:lang w:eastAsia="zh-TW"/>
        </w:rPr>
        <w:tab/>
      </w:r>
      <w:r>
        <w:rPr>
          <w:rFonts w:ascii="Times New Roman" w:eastAsia="PMingLiU" w:hAnsi="Times New Roman" w:cs="Times New Roman"/>
          <w:lang w:eastAsia="zh-TW"/>
        </w:rPr>
        <w:tab/>
      </w:r>
      <w:r>
        <w:rPr>
          <w:rFonts w:ascii="Times New Roman" w:eastAsia="PMingLiU" w:hAnsi="Times New Roman" w:cs="Times New Roman"/>
          <w:lang w:eastAsia="zh-TW"/>
        </w:rPr>
        <w:tab/>
      </w:r>
      <w:r>
        <w:rPr>
          <w:rFonts w:ascii="Times New Roman" w:eastAsia="PMingLiU" w:hAnsi="Times New Roman" w:cs="Times New Roman"/>
          <w:lang w:eastAsia="zh-TW"/>
        </w:rPr>
        <w:tab/>
        <w:t xml:space="preserve"> 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(</w:t>
      </w:r>
      <w:r w:rsidR="00847688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подпись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) </w:t>
      </w:r>
      <w:r w:rsidR="00847688">
        <w:rPr>
          <w:rFonts w:ascii="Times New Roman" w:eastAsia="PMingLiU" w:hAnsi="Times New Roman" w:cs="Times New Roman"/>
          <w:sz w:val="18"/>
          <w:szCs w:val="18"/>
          <w:lang w:eastAsia="zh-TW"/>
        </w:rPr>
        <w:t xml:space="preserve">                            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ab/>
        <w:t>(</w:t>
      </w:r>
      <w:r w:rsidRPr="00811BDD">
        <w:rPr>
          <w:rFonts w:ascii="Times New Roman" w:eastAsia="PMingLiU" w:hAnsi="Times New Roman" w:cs="Times New Roman"/>
          <w:sz w:val="18"/>
          <w:szCs w:val="18"/>
          <w:lang w:eastAsia="zh-TW"/>
        </w:rPr>
        <w:t>расшифровка подписи)</w:t>
      </w:r>
    </w:p>
    <w:sectPr w:rsidR="00380228" w:rsidRPr="00380228" w:rsidSect="004656BF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18BF" w14:textId="77777777" w:rsidR="00EF320F" w:rsidRDefault="00EF320F" w:rsidP="0078442F">
      <w:pPr>
        <w:spacing w:after="0" w:line="240" w:lineRule="auto"/>
      </w:pPr>
      <w:r>
        <w:separator/>
      </w:r>
    </w:p>
  </w:endnote>
  <w:endnote w:type="continuationSeparator" w:id="0">
    <w:p w14:paraId="1952D561" w14:textId="77777777" w:rsidR="00EF320F" w:rsidRDefault="00EF320F" w:rsidP="0078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DC87D" w14:textId="77777777" w:rsidR="00EF320F" w:rsidRDefault="00EF320F" w:rsidP="0078442F">
      <w:pPr>
        <w:spacing w:after="0" w:line="240" w:lineRule="auto"/>
      </w:pPr>
      <w:r>
        <w:separator/>
      </w:r>
    </w:p>
  </w:footnote>
  <w:footnote w:type="continuationSeparator" w:id="0">
    <w:p w14:paraId="2EF98997" w14:textId="77777777" w:rsidR="00EF320F" w:rsidRDefault="00EF320F" w:rsidP="00784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775"/>
    <w:multiLevelType w:val="hybridMultilevel"/>
    <w:tmpl w:val="4E1CD7C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CB"/>
    <w:rsid w:val="00011957"/>
    <w:rsid w:val="0001430E"/>
    <w:rsid w:val="0002070C"/>
    <w:rsid w:val="000416E1"/>
    <w:rsid w:val="0006340F"/>
    <w:rsid w:val="00071F56"/>
    <w:rsid w:val="00073BC2"/>
    <w:rsid w:val="00087A93"/>
    <w:rsid w:val="000A4B92"/>
    <w:rsid w:val="000B1490"/>
    <w:rsid w:val="000B617D"/>
    <w:rsid w:val="00142651"/>
    <w:rsid w:val="001623EA"/>
    <w:rsid w:val="00167C0D"/>
    <w:rsid w:val="001C5E66"/>
    <w:rsid w:val="001D139E"/>
    <w:rsid w:val="001D4416"/>
    <w:rsid w:val="001F1E06"/>
    <w:rsid w:val="00213880"/>
    <w:rsid w:val="00254730"/>
    <w:rsid w:val="002559D3"/>
    <w:rsid w:val="00266F4F"/>
    <w:rsid w:val="0027157A"/>
    <w:rsid w:val="00282B52"/>
    <w:rsid w:val="002872D8"/>
    <w:rsid w:val="002962F1"/>
    <w:rsid w:val="002A020A"/>
    <w:rsid w:val="002B31BC"/>
    <w:rsid w:val="002C0005"/>
    <w:rsid w:val="002C6E09"/>
    <w:rsid w:val="002E23B9"/>
    <w:rsid w:val="002E4090"/>
    <w:rsid w:val="00304B08"/>
    <w:rsid w:val="00332006"/>
    <w:rsid w:val="00353F3B"/>
    <w:rsid w:val="00356AFB"/>
    <w:rsid w:val="00361FEF"/>
    <w:rsid w:val="00375D9B"/>
    <w:rsid w:val="00380228"/>
    <w:rsid w:val="003A69CB"/>
    <w:rsid w:val="003C224E"/>
    <w:rsid w:val="003E2936"/>
    <w:rsid w:val="00402F49"/>
    <w:rsid w:val="00414D10"/>
    <w:rsid w:val="0042164E"/>
    <w:rsid w:val="0044451A"/>
    <w:rsid w:val="00452CA5"/>
    <w:rsid w:val="004632E7"/>
    <w:rsid w:val="004656BF"/>
    <w:rsid w:val="0047364A"/>
    <w:rsid w:val="004C3E5E"/>
    <w:rsid w:val="004E0B6A"/>
    <w:rsid w:val="004F0270"/>
    <w:rsid w:val="0051247B"/>
    <w:rsid w:val="00517C1C"/>
    <w:rsid w:val="005259DA"/>
    <w:rsid w:val="005268C7"/>
    <w:rsid w:val="00545B83"/>
    <w:rsid w:val="00555BBD"/>
    <w:rsid w:val="00557139"/>
    <w:rsid w:val="0059205E"/>
    <w:rsid w:val="005E3F72"/>
    <w:rsid w:val="00617341"/>
    <w:rsid w:val="00622BC8"/>
    <w:rsid w:val="00636B25"/>
    <w:rsid w:val="00644C9A"/>
    <w:rsid w:val="00660395"/>
    <w:rsid w:val="00690AFF"/>
    <w:rsid w:val="006C3744"/>
    <w:rsid w:val="006D2260"/>
    <w:rsid w:val="006F5318"/>
    <w:rsid w:val="007101E5"/>
    <w:rsid w:val="007119B9"/>
    <w:rsid w:val="007170C0"/>
    <w:rsid w:val="007472DA"/>
    <w:rsid w:val="00751B93"/>
    <w:rsid w:val="00753479"/>
    <w:rsid w:val="007712D1"/>
    <w:rsid w:val="0078442F"/>
    <w:rsid w:val="0079147F"/>
    <w:rsid w:val="007B22FD"/>
    <w:rsid w:val="007C5403"/>
    <w:rsid w:val="007E399C"/>
    <w:rsid w:val="00811BDD"/>
    <w:rsid w:val="008171FB"/>
    <w:rsid w:val="00824636"/>
    <w:rsid w:val="00827D17"/>
    <w:rsid w:val="00834930"/>
    <w:rsid w:val="00840F7C"/>
    <w:rsid w:val="00847688"/>
    <w:rsid w:val="00851D8E"/>
    <w:rsid w:val="008608D6"/>
    <w:rsid w:val="008739CB"/>
    <w:rsid w:val="008852D5"/>
    <w:rsid w:val="00887242"/>
    <w:rsid w:val="008A41A0"/>
    <w:rsid w:val="008C0F8E"/>
    <w:rsid w:val="008D4512"/>
    <w:rsid w:val="008F0743"/>
    <w:rsid w:val="008F0F44"/>
    <w:rsid w:val="008F26EC"/>
    <w:rsid w:val="008F2844"/>
    <w:rsid w:val="00903780"/>
    <w:rsid w:val="00915E6E"/>
    <w:rsid w:val="00986EAA"/>
    <w:rsid w:val="009D137B"/>
    <w:rsid w:val="009E385D"/>
    <w:rsid w:val="00A1568C"/>
    <w:rsid w:val="00A20EFD"/>
    <w:rsid w:val="00A2122F"/>
    <w:rsid w:val="00A24139"/>
    <w:rsid w:val="00A667F4"/>
    <w:rsid w:val="00A67B30"/>
    <w:rsid w:val="00A70846"/>
    <w:rsid w:val="00A74FA2"/>
    <w:rsid w:val="00A750AE"/>
    <w:rsid w:val="00AA0419"/>
    <w:rsid w:val="00AA4896"/>
    <w:rsid w:val="00AC3CE9"/>
    <w:rsid w:val="00AD4268"/>
    <w:rsid w:val="00B20EAA"/>
    <w:rsid w:val="00B344C5"/>
    <w:rsid w:val="00B60243"/>
    <w:rsid w:val="00B643C9"/>
    <w:rsid w:val="00B6569D"/>
    <w:rsid w:val="00B7324C"/>
    <w:rsid w:val="00B80930"/>
    <w:rsid w:val="00BB34A8"/>
    <w:rsid w:val="00BD4F4E"/>
    <w:rsid w:val="00BF49BB"/>
    <w:rsid w:val="00C02CFA"/>
    <w:rsid w:val="00C07A9F"/>
    <w:rsid w:val="00C33C35"/>
    <w:rsid w:val="00C42DB6"/>
    <w:rsid w:val="00C55F8D"/>
    <w:rsid w:val="00C66FDD"/>
    <w:rsid w:val="00C92E36"/>
    <w:rsid w:val="00CB0CD5"/>
    <w:rsid w:val="00CB70DC"/>
    <w:rsid w:val="00CF04FD"/>
    <w:rsid w:val="00D22ADB"/>
    <w:rsid w:val="00D5237A"/>
    <w:rsid w:val="00D5550A"/>
    <w:rsid w:val="00D56414"/>
    <w:rsid w:val="00D631D8"/>
    <w:rsid w:val="00D83967"/>
    <w:rsid w:val="00D84023"/>
    <w:rsid w:val="00D923C1"/>
    <w:rsid w:val="00DC7F96"/>
    <w:rsid w:val="00DE3DFB"/>
    <w:rsid w:val="00E07AC1"/>
    <w:rsid w:val="00E21B04"/>
    <w:rsid w:val="00E33A7C"/>
    <w:rsid w:val="00E63C36"/>
    <w:rsid w:val="00E92DA8"/>
    <w:rsid w:val="00EA45D9"/>
    <w:rsid w:val="00EB6056"/>
    <w:rsid w:val="00EC5BC1"/>
    <w:rsid w:val="00EF320F"/>
    <w:rsid w:val="00F01A38"/>
    <w:rsid w:val="00F2765B"/>
    <w:rsid w:val="00F52584"/>
    <w:rsid w:val="00F70AA5"/>
    <w:rsid w:val="00F771B9"/>
    <w:rsid w:val="00F8758E"/>
    <w:rsid w:val="00F943DE"/>
    <w:rsid w:val="00F96280"/>
    <w:rsid w:val="00FA0D39"/>
    <w:rsid w:val="00FC691F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551B9"/>
  <w15:docId w15:val="{ECA26EED-28A7-4A69-B6F6-890CDD8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44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442F"/>
    <w:rPr>
      <w:sz w:val="20"/>
      <w:szCs w:val="20"/>
    </w:rPr>
  </w:style>
  <w:style w:type="character" w:styleId="a5">
    <w:name w:val="footnote reference"/>
    <w:basedOn w:val="a0"/>
    <w:semiHidden/>
    <w:rsid w:val="0078442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C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E66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1C5E66"/>
    <w:rPr>
      <w:color w:val="0000FF"/>
      <w:u w:val="single"/>
    </w:rPr>
  </w:style>
  <w:style w:type="paragraph" w:styleId="a9">
    <w:name w:val="Body Text"/>
    <w:basedOn w:val="a"/>
    <w:link w:val="aa"/>
    <w:unhideWhenUsed/>
    <w:rsid w:val="001C5E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C5E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E0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0B6A"/>
  </w:style>
  <w:style w:type="paragraph" w:styleId="ad">
    <w:name w:val="footer"/>
    <w:basedOn w:val="a"/>
    <w:link w:val="ae"/>
    <w:uiPriority w:val="99"/>
    <w:unhideWhenUsed/>
    <w:rsid w:val="004E0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0B6A"/>
  </w:style>
  <w:style w:type="table" w:styleId="af">
    <w:name w:val="Table Grid"/>
    <w:basedOn w:val="a1"/>
    <w:uiPriority w:val="59"/>
    <w:rsid w:val="0071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40F7C"/>
    <w:rPr>
      <w:color w:val="808080"/>
    </w:rPr>
  </w:style>
  <w:style w:type="paragraph" w:styleId="af1">
    <w:name w:val="List Paragraph"/>
    <w:basedOn w:val="a"/>
    <w:uiPriority w:val="34"/>
    <w:qFormat/>
    <w:rsid w:val="0038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47;&#1072;&#1103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03EF224984FD6A8813DCFAE6BA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B0AFB-3F3F-48C7-90BD-40E766CCD572}"/>
      </w:docPartPr>
      <w:docPartBody>
        <w:p w:rsidR="00A05F40" w:rsidRDefault="007B74D8">
          <w:pPr>
            <w:pStyle w:val="24803EF224984FD6A8813DCFAE6BA6DE"/>
          </w:pPr>
          <w:r w:rsidRPr="00FB7A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40EF9E6244BEB96436EDD6B94E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488DB-48EF-4E85-AFFB-3F82ED181189}"/>
      </w:docPartPr>
      <w:docPartBody>
        <w:p w:rsidR="00047AA8" w:rsidRDefault="006F7F4E" w:rsidP="006F7F4E">
          <w:pPr>
            <w:pStyle w:val="30140EF9E6244BEB96436EDD6B94ED81"/>
          </w:pPr>
          <w:r w:rsidRPr="00FB7A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12"/>
    <w:rsid w:val="00047AA8"/>
    <w:rsid w:val="000B1D6F"/>
    <w:rsid w:val="00120CE3"/>
    <w:rsid w:val="00182498"/>
    <w:rsid w:val="001F2AAF"/>
    <w:rsid w:val="00417E5A"/>
    <w:rsid w:val="004A5582"/>
    <w:rsid w:val="004F0F99"/>
    <w:rsid w:val="006A037D"/>
    <w:rsid w:val="006F7F4E"/>
    <w:rsid w:val="007B74D8"/>
    <w:rsid w:val="007D647A"/>
    <w:rsid w:val="00A05F40"/>
    <w:rsid w:val="00A23CA5"/>
    <w:rsid w:val="00A77CCD"/>
    <w:rsid w:val="00AB6712"/>
    <w:rsid w:val="00AF22AB"/>
    <w:rsid w:val="00AF3BB9"/>
    <w:rsid w:val="00B16DC2"/>
    <w:rsid w:val="00B202A6"/>
    <w:rsid w:val="00B665DC"/>
    <w:rsid w:val="00B764F4"/>
    <w:rsid w:val="00CC18F5"/>
    <w:rsid w:val="00D074AB"/>
    <w:rsid w:val="00DB1F0E"/>
    <w:rsid w:val="00E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7F4E"/>
    <w:rPr>
      <w:color w:val="808080"/>
    </w:rPr>
  </w:style>
  <w:style w:type="paragraph" w:customStyle="1" w:styleId="26F7338B3FD645EE8442720573DE4590">
    <w:name w:val="26F7338B3FD645EE8442720573DE4590"/>
  </w:style>
  <w:style w:type="paragraph" w:customStyle="1" w:styleId="0DDA24EA3EF345919E513DB9DA5C561C">
    <w:name w:val="0DDA24EA3EF345919E513DB9DA5C561C"/>
  </w:style>
  <w:style w:type="paragraph" w:customStyle="1" w:styleId="12CCC7FB770F454897917AF48EA842B1">
    <w:name w:val="12CCC7FB770F454897917AF48EA842B1"/>
  </w:style>
  <w:style w:type="paragraph" w:customStyle="1" w:styleId="875EB6D7343C4A4D8E2E9D5CA501D666">
    <w:name w:val="875EB6D7343C4A4D8E2E9D5CA501D666"/>
  </w:style>
  <w:style w:type="paragraph" w:customStyle="1" w:styleId="C08703E7742241798BFB475FCE0B7474">
    <w:name w:val="C08703E7742241798BFB475FCE0B7474"/>
  </w:style>
  <w:style w:type="paragraph" w:customStyle="1" w:styleId="24803EF224984FD6A8813DCFAE6BA6DE">
    <w:name w:val="24803EF224984FD6A8813DCFAE6BA6DE"/>
  </w:style>
  <w:style w:type="paragraph" w:customStyle="1" w:styleId="A19CD7EE27724583850390E2E835CE33">
    <w:name w:val="A19CD7EE27724583850390E2E835CE33"/>
    <w:rsid w:val="006F7F4E"/>
  </w:style>
  <w:style w:type="paragraph" w:customStyle="1" w:styleId="211C8CAF08674AED9DBD49B5F8E43761">
    <w:name w:val="211C8CAF08674AED9DBD49B5F8E43761"/>
    <w:rsid w:val="006F7F4E"/>
  </w:style>
  <w:style w:type="paragraph" w:customStyle="1" w:styleId="AB8E260BDEE44F4C9EB425FEEE752C4F">
    <w:name w:val="AB8E260BDEE44F4C9EB425FEEE752C4F"/>
    <w:rsid w:val="006F7F4E"/>
  </w:style>
  <w:style w:type="paragraph" w:customStyle="1" w:styleId="8A2D212C3D3F43D7892C1F9785013E15">
    <w:name w:val="8A2D212C3D3F43D7892C1F9785013E15"/>
    <w:rsid w:val="006F7F4E"/>
  </w:style>
  <w:style w:type="paragraph" w:customStyle="1" w:styleId="5D6855C313334664842740649469188C">
    <w:name w:val="5D6855C313334664842740649469188C"/>
    <w:rsid w:val="006F7F4E"/>
  </w:style>
  <w:style w:type="paragraph" w:customStyle="1" w:styleId="483DF3D882E84184A4BA98FB771090C2">
    <w:name w:val="483DF3D882E84184A4BA98FB771090C2"/>
    <w:rsid w:val="006F7F4E"/>
  </w:style>
  <w:style w:type="paragraph" w:customStyle="1" w:styleId="1F28CE0432994D6B8AA6916016E272EB">
    <w:name w:val="1F28CE0432994D6B8AA6916016E272EB"/>
    <w:rsid w:val="006F7F4E"/>
  </w:style>
  <w:style w:type="paragraph" w:customStyle="1" w:styleId="2E25578F5E86494EAACD90C72EEB8A71">
    <w:name w:val="2E25578F5E86494EAACD90C72EEB8A71"/>
    <w:rsid w:val="006F7F4E"/>
  </w:style>
  <w:style w:type="paragraph" w:customStyle="1" w:styleId="1CB7F89C12F343228D026F48C2E8773B">
    <w:name w:val="1CB7F89C12F343228D026F48C2E8773B"/>
    <w:rsid w:val="006F7F4E"/>
  </w:style>
  <w:style w:type="paragraph" w:customStyle="1" w:styleId="3DF37FBAB8EF43848DA9600D5CEAD76B">
    <w:name w:val="3DF37FBAB8EF43848DA9600D5CEAD76B"/>
    <w:rsid w:val="006F7F4E"/>
  </w:style>
  <w:style w:type="paragraph" w:customStyle="1" w:styleId="A628C0A750B840E5AA8CB8B52C765D86">
    <w:name w:val="A628C0A750B840E5AA8CB8B52C765D86"/>
    <w:rsid w:val="006F7F4E"/>
  </w:style>
  <w:style w:type="paragraph" w:customStyle="1" w:styleId="188C13151AFA4CC884D389A0E26E65EF">
    <w:name w:val="188C13151AFA4CC884D389A0E26E65EF"/>
    <w:rsid w:val="006F7F4E"/>
  </w:style>
  <w:style w:type="paragraph" w:customStyle="1" w:styleId="B629EDF71F17419DB52E3B6119D29586">
    <w:name w:val="B629EDF71F17419DB52E3B6119D29586"/>
    <w:rsid w:val="006F7F4E"/>
  </w:style>
  <w:style w:type="paragraph" w:customStyle="1" w:styleId="D03EAE8C24564E28A17A7AB963DA17B5">
    <w:name w:val="D03EAE8C24564E28A17A7AB963DA17B5"/>
    <w:rsid w:val="006F7F4E"/>
  </w:style>
  <w:style w:type="paragraph" w:customStyle="1" w:styleId="A35677DE283A4246A00F7FE44E6E5B08">
    <w:name w:val="A35677DE283A4246A00F7FE44E6E5B08"/>
    <w:rsid w:val="006F7F4E"/>
  </w:style>
  <w:style w:type="paragraph" w:customStyle="1" w:styleId="25F04A06D9904CE8B959348024EE94C4">
    <w:name w:val="25F04A06D9904CE8B959348024EE94C4"/>
    <w:rsid w:val="006F7F4E"/>
  </w:style>
  <w:style w:type="paragraph" w:customStyle="1" w:styleId="61BFCA4C3CDC4C409CF1AF07F97921F5">
    <w:name w:val="61BFCA4C3CDC4C409CF1AF07F97921F5"/>
    <w:rsid w:val="006F7F4E"/>
  </w:style>
  <w:style w:type="paragraph" w:customStyle="1" w:styleId="A160412B74D74B1BBEBFE44B7A7E91BF">
    <w:name w:val="A160412B74D74B1BBEBFE44B7A7E91BF"/>
    <w:rsid w:val="006F7F4E"/>
  </w:style>
  <w:style w:type="paragraph" w:customStyle="1" w:styleId="6AA9E8BA99DA499084076A73316A1CE3">
    <w:name w:val="6AA9E8BA99DA499084076A73316A1CE3"/>
    <w:rsid w:val="006F7F4E"/>
  </w:style>
  <w:style w:type="paragraph" w:customStyle="1" w:styleId="22577FB29B5C40FF8E11434B96C22058">
    <w:name w:val="22577FB29B5C40FF8E11434B96C22058"/>
    <w:rsid w:val="006F7F4E"/>
  </w:style>
  <w:style w:type="paragraph" w:customStyle="1" w:styleId="A5788E2B5F654B95895C95FBB9D0CEBB">
    <w:name w:val="A5788E2B5F654B95895C95FBB9D0CEBB"/>
    <w:rsid w:val="006F7F4E"/>
  </w:style>
  <w:style w:type="paragraph" w:customStyle="1" w:styleId="30140EF9E6244BEB96436EDD6B94ED81">
    <w:name w:val="30140EF9E6244BEB96436EDD6B94ED81"/>
    <w:rsid w:val="006F7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D1FD-1ADB-457E-81DC-A73B0434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Анастасия Сергеевна Фоль ур. Кострикова</cp:lastModifiedBy>
  <cp:revision>2</cp:revision>
  <cp:lastPrinted>2025-05-19T11:27:00Z</cp:lastPrinted>
  <dcterms:created xsi:type="dcterms:W3CDTF">2026-04-21T06:59:00Z</dcterms:created>
  <dcterms:modified xsi:type="dcterms:W3CDTF">2026-04-21T06:59:00Z</dcterms:modified>
</cp:coreProperties>
</file>